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zweiteSeite"/>
    <w:bookmarkEnd w:id="0"/>
    <w:p w14:paraId="4DB5E7CD" w14:textId="77777777" w:rsidR="00C42EFD" w:rsidRDefault="00996D68" w:rsidP="00D052A2">
      <w:pPr>
        <w:tabs>
          <w:tab w:val="right" w:pos="8777"/>
        </w:tabs>
      </w:pPr>
      <w:r>
        <w:fldChar w:fldCharType="begin"/>
      </w:r>
      <w:r>
        <w:instrText xml:space="preserve"> MACROBUTTON  nomacro [Ihr Name] </w:instrText>
      </w:r>
      <w:r>
        <w:fldChar w:fldCharType="end"/>
      </w:r>
      <w:r w:rsidR="00C42EFD">
        <w:tab/>
      </w:r>
      <w:r>
        <w:fldChar w:fldCharType="begin"/>
      </w:r>
      <w:r>
        <w:instrText xml:space="preserve"> MACROBUTTON  nomacro [Ihre Straße + Hausnummer]</w:instrText>
      </w:r>
      <w:r>
        <w:fldChar w:fldCharType="end"/>
      </w:r>
    </w:p>
    <w:p w14:paraId="568A834E" w14:textId="77777777" w:rsidR="00C42EFD" w:rsidRDefault="00996D68" w:rsidP="004B70B5">
      <w:pPr>
        <w:tabs>
          <w:tab w:val="right" w:pos="9071"/>
        </w:tabs>
        <w:spacing w:after="60"/>
        <w:jc w:val="right"/>
      </w:pPr>
      <w:r>
        <w:fldChar w:fldCharType="begin"/>
      </w:r>
      <w:r>
        <w:instrText xml:space="preserve"> MACROBUTTON  nomacro [PLZ und Ort]</w:instrText>
      </w:r>
      <w:r>
        <w:fldChar w:fldCharType="end"/>
      </w:r>
    </w:p>
    <w:p w14:paraId="1ADC2D64" w14:textId="77777777" w:rsidR="00C42EFD" w:rsidRDefault="00996D68" w:rsidP="004B70B5">
      <w:pPr>
        <w:tabs>
          <w:tab w:val="right" w:pos="9071"/>
        </w:tabs>
        <w:spacing w:after="60"/>
        <w:jc w:val="right"/>
      </w:pPr>
      <w:r>
        <w:fldChar w:fldCharType="begin"/>
      </w:r>
      <w:r>
        <w:instrText xml:space="preserve"> MACROBUTTON  nomacro [Ihre Telefonnummer]</w:instrText>
      </w:r>
      <w:r>
        <w:fldChar w:fldCharType="end"/>
      </w:r>
    </w:p>
    <w:p w14:paraId="0BC617F1" w14:textId="77777777" w:rsidR="00C42EFD" w:rsidRDefault="00996D68" w:rsidP="000E345D">
      <w:pPr>
        <w:tabs>
          <w:tab w:val="right" w:pos="9071"/>
        </w:tabs>
        <w:spacing w:after="120"/>
        <w:jc w:val="right"/>
      </w:pPr>
      <w:r>
        <w:fldChar w:fldCharType="begin"/>
      </w:r>
      <w:r>
        <w:instrText xml:space="preserve"> MACROBUTTON  nomacro [Ihre E-Mail-Adresse]</w:instrText>
      </w:r>
      <w:r>
        <w:fldChar w:fldCharType="end"/>
      </w:r>
    </w:p>
    <w:p w14:paraId="49913E62" w14:textId="77777777" w:rsidR="00F92C2F" w:rsidRDefault="00F92C2F" w:rsidP="004B70B5"/>
    <w:p w14:paraId="64131A87" w14:textId="77777777" w:rsidR="00623E3B" w:rsidRDefault="00DE5D46" w:rsidP="004B70B5">
      <w:proofErr w:type="spellStart"/>
      <w:r>
        <w:t>JSB-Foto&amp;More</w:t>
      </w:r>
      <w:proofErr w:type="spellEnd"/>
    </w:p>
    <w:p w14:paraId="4BEDA095" w14:textId="77777777" w:rsidR="00C42EFD" w:rsidRDefault="00DE5D46" w:rsidP="004B70B5">
      <w:r>
        <w:t>Frau Sabine Brauner</w:t>
      </w:r>
    </w:p>
    <w:p w14:paraId="76365169" w14:textId="00D5A7F4" w:rsidR="00897743" w:rsidRDefault="009205BC" w:rsidP="004B70B5">
      <w:r>
        <w:t>Hinterstr.</w:t>
      </w:r>
      <w:r w:rsidR="00DD61BB">
        <w:t xml:space="preserve"> 12</w:t>
      </w:r>
    </w:p>
    <w:p w14:paraId="1CDE2ED2" w14:textId="45B8F9CC" w:rsidR="00897743" w:rsidRDefault="00DD61BB" w:rsidP="004B70B5">
      <w:r>
        <w:t>21635 Jork</w:t>
      </w:r>
    </w:p>
    <w:p w14:paraId="12B6E391" w14:textId="77777777" w:rsidR="00897743" w:rsidRDefault="00897743" w:rsidP="004B70B5"/>
    <w:p w14:paraId="0D44EAC6" w14:textId="77777777" w:rsidR="0092177B" w:rsidRDefault="0092177B" w:rsidP="004B70B5"/>
    <w:p w14:paraId="27EF7124" w14:textId="77777777" w:rsidR="00F92C2F" w:rsidRDefault="00F92C2F" w:rsidP="004B70B5"/>
    <w:p w14:paraId="27D4494C" w14:textId="77777777" w:rsidR="00897743" w:rsidRDefault="00141B0B" w:rsidP="0092177B">
      <w:pPr>
        <w:jc w:val="right"/>
      </w:pPr>
      <w:r>
        <w:fldChar w:fldCharType="begin"/>
      </w:r>
      <w:r>
        <w:instrText xml:space="preserve"> MACROBUTTON  nomacro [Datum]</w:instrText>
      </w:r>
      <w:r>
        <w:fldChar w:fldCharType="end"/>
      </w:r>
    </w:p>
    <w:p w14:paraId="160CAC92" w14:textId="77777777" w:rsidR="00897743" w:rsidRDefault="00897743" w:rsidP="004B70B5"/>
    <w:p w14:paraId="7F452D35" w14:textId="77777777" w:rsidR="0092177B" w:rsidRDefault="0092177B" w:rsidP="004B70B5"/>
    <w:p w14:paraId="1BE45818" w14:textId="77777777" w:rsidR="0092177B" w:rsidRDefault="0092177B" w:rsidP="004B70B5"/>
    <w:p w14:paraId="221464B7" w14:textId="77777777" w:rsidR="00623E3B" w:rsidRPr="00623E3B" w:rsidRDefault="00623E3B" w:rsidP="00623E3B">
      <w:pPr>
        <w:rPr>
          <w:b/>
        </w:rPr>
      </w:pPr>
      <w:r w:rsidRPr="00623E3B">
        <w:rPr>
          <w:b/>
        </w:rPr>
        <w:t xml:space="preserve">Widerruf meiner Bestellung aus dem Kaufvertrag vom </w:t>
      </w:r>
      <w:r w:rsidR="00996D68">
        <w:rPr>
          <w:b/>
        </w:rPr>
        <w:fldChar w:fldCharType="begin"/>
      </w:r>
      <w:r w:rsidR="00996D68">
        <w:rPr>
          <w:b/>
        </w:rPr>
        <w:instrText xml:space="preserve"> MACROBUTTON  nomacro [Datum einfügen]</w:instrText>
      </w:r>
      <w:r w:rsidR="00996D68">
        <w:rPr>
          <w:b/>
        </w:rPr>
        <w:fldChar w:fldCharType="end"/>
      </w:r>
      <w:r w:rsidRPr="00623E3B">
        <w:rPr>
          <w:b/>
        </w:rPr>
        <w:t xml:space="preserve">, </w:t>
      </w:r>
    </w:p>
    <w:p w14:paraId="03688BB6" w14:textId="77777777" w:rsidR="00897743" w:rsidRDefault="00897743" w:rsidP="004B70B5"/>
    <w:p w14:paraId="5CC486AE" w14:textId="77777777" w:rsidR="004B70B5" w:rsidRDefault="004B70B5" w:rsidP="004B70B5"/>
    <w:p w14:paraId="7A6F9893" w14:textId="77777777" w:rsidR="00897743" w:rsidRDefault="00897743" w:rsidP="004B70B5">
      <w:r w:rsidRPr="00897743">
        <w:t>Sehr geehrte Damen und Herren,</w:t>
      </w:r>
    </w:p>
    <w:p w14:paraId="263D37AA" w14:textId="77777777" w:rsidR="00897743" w:rsidRDefault="00897743" w:rsidP="004B70B5"/>
    <w:p w14:paraId="158D3CC4" w14:textId="77777777" w:rsidR="00DE5D46" w:rsidRDefault="00623E3B" w:rsidP="00623E3B">
      <w:r>
        <w:t xml:space="preserve">hiermit mache ich von meinem Widerrufsrecht Gebrauch und sende Ihnen </w:t>
      </w:r>
      <w:r>
        <w:br/>
      </w:r>
    </w:p>
    <w:p w14:paraId="6660F408" w14:textId="77777777" w:rsidR="00DE5D46" w:rsidRDefault="00996D68" w:rsidP="00623E3B">
      <w:r>
        <w:fldChar w:fldCharType="begin"/>
      </w:r>
      <w:r>
        <w:instrText xml:space="preserve"> MACROBUTTON  nomacro [Bitte Waren einfügen]</w:instrText>
      </w:r>
      <w:r>
        <w:fldChar w:fldCharType="end"/>
      </w:r>
      <w:r w:rsidR="00623E3B">
        <w:t xml:space="preserve"> </w:t>
      </w:r>
    </w:p>
    <w:p w14:paraId="307EC607" w14:textId="77777777" w:rsidR="00DE5D46" w:rsidRDefault="00DE5D46" w:rsidP="00623E3B"/>
    <w:p w14:paraId="0A7FBC55" w14:textId="77777777" w:rsidR="00623E3B" w:rsidRDefault="00623E3B" w:rsidP="00623E3B">
      <w:r>
        <w:t>aus dem oben bezeichneten Kaufvertrag zurück.</w:t>
      </w:r>
    </w:p>
    <w:p w14:paraId="6168CEC9" w14:textId="77777777" w:rsidR="00623E3B" w:rsidRDefault="00623E3B" w:rsidP="00623E3B"/>
    <w:p w14:paraId="0CD1E0EB" w14:textId="77777777" w:rsidR="00623E3B" w:rsidRDefault="00623E3B" w:rsidP="00623E3B">
      <w:r>
        <w:t xml:space="preserve">Ich bitte um Rückerstattung des Kaufpreises bis zum </w:t>
      </w:r>
      <w:r w:rsidR="00DE5D46">
        <w:t>__________</w:t>
      </w:r>
      <w:r>
        <w:t xml:space="preserve"> auf folgendes Konto:</w:t>
      </w:r>
    </w:p>
    <w:p w14:paraId="6AAE606D" w14:textId="77777777" w:rsidR="00623E3B" w:rsidRDefault="00623E3B" w:rsidP="00623E3B"/>
    <w:p w14:paraId="3EB61342" w14:textId="77777777" w:rsidR="00623E3B" w:rsidRDefault="00141B0B" w:rsidP="00623E3B">
      <w:r>
        <w:fldChar w:fldCharType="begin"/>
      </w:r>
      <w:r>
        <w:instrText xml:space="preserve"> MACROBUTTON  nomacro [Bitte Kontonummer einfügen] </w:instrText>
      </w:r>
      <w:r>
        <w:fldChar w:fldCharType="end"/>
      </w:r>
    </w:p>
    <w:p w14:paraId="6A0DA6C3" w14:textId="77777777" w:rsidR="00623E3B" w:rsidRDefault="00141B0B" w:rsidP="00623E3B">
      <w:r>
        <w:fldChar w:fldCharType="begin"/>
      </w:r>
      <w:r>
        <w:instrText xml:space="preserve"> MACROBUTTON  nomacro [Bitte BLZ einfügen] </w:instrText>
      </w:r>
      <w:r>
        <w:fldChar w:fldCharType="end"/>
      </w:r>
    </w:p>
    <w:p w14:paraId="28C3743D" w14:textId="77777777" w:rsidR="00897743" w:rsidRDefault="00141B0B" w:rsidP="00623E3B">
      <w:r>
        <w:fldChar w:fldCharType="begin"/>
      </w:r>
      <w:r>
        <w:instrText xml:space="preserve"> MACROBUTTON  nomacro [Bitte Bank einfügen] </w:instrText>
      </w:r>
      <w:r>
        <w:fldChar w:fldCharType="end"/>
      </w:r>
    </w:p>
    <w:p w14:paraId="6D4F0320" w14:textId="77777777" w:rsidR="00F92C2F" w:rsidRDefault="00F92C2F" w:rsidP="004B70B5"/>
    <w:p w14:paraId="0B37E0F5" w14:textId="77777777" w:rsidR="00897743" w:rsidRDefault="00897743" w:rsidP="004B70B5">
      <w:r>
        <w:t>Mit freundlichen Grüßen</w:t>
      </w:r>
    </w:p>
    <w:p w14:paraId="79BDD411" w14:textId="77777777" w:rsidR="00897743" w:rsidRDefault="00897743" w:rsidP="004B70B5"/>
    <w:p w14:paraId="027D91CE" w14:textId="77777777" w:rsidR="00897743" w:rsidRDefault="00897743" w:rsidP="004B70B5"/>
    <w:p w14:paraId="264F489B" w14:textId="77777777" w:rsidR="00F92C2F" w:rsidRDefault="00F92C2F" w:rsidP="004B70B5"/>
    <w:p w14:paraId="4AA121B3" w14:textId="77777777" w:rsidR="004B70B5" w:rsidRDefault="004B70B5" w:rsidP="004B70B5"/>
    <w:p w14:paraId="2296B422" w14:textId="77777777" w:rsidR="00897743" w:rsidRPr="00897743" w:rsidRDefault="00141B0B" w:rsidP="004B70B5">
      <w:r>
        <w:fldChar w:fldCharType="begin"/>
      </w:r>
      <w:r>
        <w:instrText xml:space="preserve"> MACROBUTTON  nomacro [Ihr Name] </w:instrText>
      </w:r>
      <w:r>
        <w:fldChar w:fldCharType="end"/>
      </w:r>
    </w:p>
    <w:sectPr w:rsidR="00897743" w:rsidRPr="00897743" w:rsidSect="004B70B5">
      <w:headerReference w:type="first" r:id="rId6"/>
      <w:pgSz w:w="11906" w:h="16838" w:code="9"/>
      <w:pgMar w:top="1366" w:right="17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A5F1" w14:textId="77777777" w:rsidR="00A24DFA" w:rsidRDefault="00A24DFA">
      <w:r>
        <w:separator/>
      </w:r>
    </w:p>
  </w:endnote>
  <w:endnote w:type="continuationSeparator" w:id="0">
    <w:p w14:paraId="7E73C521" w14:textId="77777777" w:rsidR="00A24DFA" w:rsidRDefault="00A2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C1A6" w14:textId="77777777" w:rsidR="00A24DFA" w:rsidRDefault="00A24DFA">
      <w:r>
        <w:separator/>
      </w:r>
    </w:p>
  </w:footnote>
  <w:footnote w:type="continuationSeparator" w:id="0">
    <w:p w14:paraId="7DB68495" w14:textId="77777777" w:rsidR="00A24DFA" w:rsidRDefault="00A2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67FA4" w14:textId="77777777" w:rsidR="006D7EC4" w:rsidRDefault="006D7EC4" w:rsidP="00C42EFD">
    <w:pPr>
      <w:pStyle w:val="Kopfzeile"/>
      <w:spacing w:after="9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C4"/>
    <w:rsid w:val="000606C9"/>
    <w:rsid w:val="000A1E18"/>
    <w:rsid w:val="000E345D"/>
    <w:rsid w:val="00120A4F"/>
    <w:rsid w:val="00141B0B"/>
    <w:rsid w:val="00200607"/>
    <w:rsid w:val="002E1C91"/>
    <w:rsid w:val="002F4698"/>
    <w:rsid w:val="00371864"/>
    <w:rsid w:val="004B70B5"/>
    <w:rsid w:val="005C0E72"/>
    <w:rsid w:val="005E24AC"/>
    <w:rsid w:val="005F39BB"/>
    <w:rsid w:val="00623E3B"/>
    <w:rsid w:val="00676E28"/>
    <w:rsid w:val="006D7EC4"/>
    <w:rsid w:val="006F2952"/>
    <w:rsid w:val="00897743"/>
    <w:rsid w:val="009205BC"/>
    <w:rsid w:val="0092177B"/>
    <w:rsid w:val="00996D68"/>
    <w:rsid w:val="00A24DFA"/>
    <w:rsid w:val="00A63B92"/>
    <w:rsid w:val="00AF238B"/>
    <w:rsid w:val="00B15B4D"/>
    <w:rsid w:val="00B17329"/>
    <w:rsid w:val="00B235A1"/>
    <w:rsid w:val="00B55E9E"/>
    <w:rsid w:val="00C42EFD"/>
    <w:rsid w:val="00CA0719"/>
    <w:rsid w:val="00D052A2"/>
    <w:rsid w:val="00D82AEE"/>
    <w:rsid w:val="00DD61BB"/>
    <w:rsid w:val="00DE5D46"/>
    <w:rsid w:val="00EC3690"/>
    <w:rsid w:val="00EE0D15"/>
    <w:rsid w:val="00F43B2A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31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2E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2EF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17329"/>
    <w:rPr>
      <w:color w:val="0000FF"/>
      <w:u w:val="single"/>
    </w:rPr>
  </w:style>
  <w:style w:type="character" w:styleId="BesuchterLink">
    <w:name w:val="FollowedHyperlink"/>
    <w:basedOn w:val="Absatz-Standardschriftart"/>
    <w:rsid w:val="00B1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eilnehmer\Desktop\CB\Neu\Musterbrief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Musterbriefvorlage.dot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</vt:lpstr>
    </vt:vector>
  </TitlesOfParts>
  <Company/>
  <LinksUpToDate>false</LinksUpToDate>
  <CharactersWithSpaces>905</CharactersWithSpaces>
  <SharedDoc>false</SharedDoc>
  <HLinks>
    <vt:vector size="6" baseType="variant"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zweiteSeite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</dc:title>
  <dc:subject/>
  <dc:creator/>
  <cp:keywords/>
  <dc:description/>
  <cp:lastModifiedBy/>
  <cp:revision>1</cp:revision>
  <dcterms:created xsi:type="dcterms:W3CDTF">2022-04-06T17:15:00Z</dcterms:created>
  <dcterms:modified xsi:type="dcterms:W3CDTF">2024-06-10T16:34:00Z</dcterms:modified>
</cp:coreProperties>
</file>